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4D70" w14:textId="77777777" w:rsidR="00FF0EB7" w:rsidRDefault="00FF0EB7">
      <w:pPr>
        <w:rPr>
          <w:lang w:val="haw-US"/>
        </w:rPr>
      </w:pPr>
    </w:p>
    <w:p w14:paraId="5A35B18E" w14:textId="77777777" w:rsidR="00FF0EB7" w:rsidRDefault="00FF0EB7" w:rsidP="00FF0EB7">
      <w:pPr>
        <w:ind w:right="-360"/>
        <w:rPr>
          <w:lang w:val="haw-US"/>
        </w:rPr>
      </w:pPr>
    </w:p>
    <w:p w14:paraId="58E975C4" w14:textId="77777777" w:rsidR="00FF0EB7" w:rsidRDefault="00FF0EB7" w:rsidP="00FF0EB7">
      <w:pPr>
        <w:ind w:right="-360"/>
        <w:rPr>
          <w:lang w:val="haw-US"/>
        </w:rPr>
      </w:pPr>
    </w:p>
    <w:p w14:paraId="0F57D099" w14:textId="77777777" w:rsidR="00FF0EB7" w:rsidRDefault="00FF0EB7" w:rsidP="00FF0EB7">
      <w:pPr>
        <w:ind w:right="-360"/>
        <w:rPr>
          <w:lang w:val="haw-US"/>
        </w:rPr>
      </w:pPr>
    </w:p>
    <w:p w14:paraId="36EA42BE" w14:textId="77777777" w:rsidR="00776B58" w:rsidRPr="00776B58" w:rsidRDefault="00FF0EB7" w:rsidP="00701467">
      <w:pPr>
        <w:rPr>
          <w:rFonts w:ascii="Arial" w:hAnsi="Arial" w:cs="Arial"/>
          <w:sz w:val="18"/>
          <w:szCs w:val="18"/>
          <w:lang w:val="haw-US"/>
        </w:rPr>
      </w:pPr>
      <w:r w:rsidRPr="00776B58">
        <w:rPr>
          <w:rFonts w:ascii="Arial" w:hAnsi="Arial" w:cs="Arial"/>
          <w:sz w:val="18"/>
          <w:szCs w:val="18"/>
          <w:lang w:val="haw-US"/>
        </w:rPr>
        <w:t>To whom it may concern,</w:t>
      </w:r>
    </w:p>
    <w:sectPr w:rsidR="00776B58" w:rsidRPr="00776B58" w:rsidSect="006572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E29FA" w14:textId="77777777" w:rsidR="000261FB" w:rsidRDefault="000261FB" w:rsidP="00FF0EB7">
      <w:pPr>
        <w:spacing w:after="0" w:line="240" w:lineRule="auto"/>
      </w:pPr>
      <w:r>
        <w:separator/>
      </w:r>
    </w:p>
  </w:endnote>
  <w:endnote w:type="continuationSeparator" w:id="0">
    <w:p w14:paraId="3900A221" w14:textId="77777777" w:rsidR="000261FB" w:rsidRDefault="000261FB" w:rsidP="00FF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1F1E" w14:textId="77777777" w:rsidR="00EB1DA4" w:rsidRDefault="00EB1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29A6" w14:textId="77777777" w:rsidR="00EB1DA4" w:rsidRDefault="00EB1D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5921" w14:textId="77777777" w:rsidR="00EB1DA4" w:rsidRDefault="00EB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3A84" w14:textId="77777777" w:rsidR="000261FB" w:rsidRDefault="000261FB" w:rsidP="00FF0EB7">
      <w:pPr>
        <w:spacing w:after="0" w:line="240" w:lineRule="auto"/>
      </w:pPr>
      <w:r>
        <w:separator/>
      </w:r>
    </w:p>
  </w:footnote>
  <w:footnote w:type="continuationSeparator" w:id="0">
    <w:p w14:paraId="6956F6A7" w14:textId="77777777" w:rsidR="000261FB" w:rsidRDefault="000261FB" w:rsidP="00FF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B9B8" w14:textId="77777777" w:rsidR="00EB1DA4" w:rsidRDefault="00EB1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D7E9" w14:textId="77777777" w:rsidR="00EB1DA4" w:rsidRDefault="00EB1D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4C69" w14:textId="7551DB15" w:rsidR="00FF0EB7" w:rsidRDefault="00EB1DA4" w:rsidP="00EB1DA4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04D2B3FF" wp14:editId="6687112F">
          <wp:simplePos x="0" y="0"/>
          <wp:positionH relativeFrom="column">
            <wp:posOffset>-137160</wp:posOffset>
          </wp:positionH>
          <wp:positionV relativeFrom="paragraph">
            <wp:posOffset>873349</wp:posOffset>
          </wp:positionV>
          <wp:extent cx="3228723" cy="566175"/>
          <wp:effectExtent l="0" t="0" r="0" b="5715"/>
          <wp:wrapNone/>
          <wp:docPr id="11736541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65414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8723" cy="566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EB7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C49F9E7" wp14:editId="6551AD3D">
              <wp:simplePos x="0" y="0"/>
              <wp:positionH relativeFrom="column">
                <wp:posOffset>3438525</wp:posOffset>
              </wp:positionH>
              <wp:positionV relativeFrom="paragraph">
                <wp:posOffset>1009015</wp:posOffset>
              </wp:positionV>
              <wp:extent cx="2752090" cy="1532255"/>
              <wp:effectExtent l="0" t="0" r="3810" b="4445"/>
              <wp:wrapNone/>
              <wp:docPr id="36483199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2090" cy="15322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5CFAA0" w14:textId="77777777" w:rsidR="00FF0EB7" w:rsidRPr="00F1457C" w:rsidRDefault="00FF0EB7" w:rsidP="00FF0EB7">
                          <w:pPr>
                            <w:spacing w:after="0" w:line="180" w:lineRule="exact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3594"/>
                              <w:sz w:val="20"/>
                              <w:lang w:val="haw-US"/>
                            </w:rPr>
                          </w:pPr>
                          <w:r w:rsidRPr="00F1457C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003594"/>
                              <w:sz w:val="20"/>
                              <w:lang w:val="haw-US"/>
                            </w:rPr>
                            <w:t>Name Goes Here</w:t>
                          </w:r>
                        </w:p>
                        <w:p w14:paraId="7407AF7A" w14:textId="77777777" w:rsidR="00FF0EB7" w:rsidRPr="00F1457C" w:rsidRDefault="00FF0EB7" w:rsidP="00FF0EB7">
                          <w:pPr>
                            <w:spacing w:after="0" w:line="180" w:lineRule="exact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lang w:val="haw-US"/>
                            </w:rPr>
                          </w:pPr>
                          <w:r w:rsidRPr="00F1457C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lang w:val="haw-US"/>
                            </w:rPr>
                            <w:t>Title Goes Here Line 1 which can sometimes be very long</w:t>
                          </w:r>
                        </w:p>
                        <w:p w14:paraId="65E3D620" w14:textId="77777777" w:rsidR="00FF0EB7" w:rsidRPr="00F1457C" w:rsidRDefault="00FF0EB7" w:rsidP="00FF0EB7">
                          <w:pPr>
                            <w:spacing w:after="0" w:line="180" w:lineRule="exact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lang w:val="haw-US"/>
                            </w:rPr>
                          </w:pPr>
                          <w:r w:rsidRPr="00F1457C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lang w:val="haw-US"/>
                            </w:rPr>
                            <w:t>Title Goes Here Line 1 which can sometimes be very long</w:t>
                          </w:r>
                        </w:p>
                        <w:p w14:paraId="709A7EBC" w14:textId="77777777" w:rsidR="00FF0EB7" w:rsidRPr="00F1457C" w:rsidRDefault="00FF0EB7" w:rsidP="00FF0EB7">
                          <w:pPr>
                            <w:spacing w:after="0" w:line="180" w:lineRule="exact"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lang w:val="haw-US"/>
                            </w:rPr>
                          </w:pPr>
                        </w:p>
                        <w:p w14:paraId="71FCEED3" w14:textId="77777777" w:rsidR="00FF0EB7" w:rsidRPr="00F1457C" w:rsidRDefault="00FF0EB7" w:rsidP="00FF0EB7">
                          <w:pPr>
                            <w:spacing w:after="0" w:line="180" w:lineRule="exact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5"/>
                              <w:lang w:val="haw-US"/>
                            </w:rPr>
                          </w:pPr>
                          <w:r w:rsidRPr="00F1457C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5"/>
                              <w:lang w:val="haw-US"/>
                            </w:rPr>
                            <w:t>Your Office or School Name goes here</w:t>
                          </w:r>
                        </w:p>
                        <w:p w14:paraId="0F6310A9" w14:textId="77777777" w:rsidR="00FF0EB7" w:rsidRPr="00F1457C" w:rsidRDefault="00FF0EB7" w:rsidP="00FF0EB7">
                          <w:pPr>
                            <w:spacing w:after="0" w:line="180" w:lineRule="exact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lang w:val="haw-US"/>
                            </w:rPr>
                          </w:pPr>
                          <w:r w:rsidRPr="00F1457C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lang w:val="haw-US"/>
                            </w:rPr>
                            <w:t>Department or Center Name goes here</w:t>
                          </w:r>
                        </w:p>
                        <w:p w14:paraId="6682EE8C" w14:textId="77777777" w:rsidR="00FF0EB7" w:rsidRPr="00F1457C" w:rsidRDefault="00FF0EB7" w:rsidP="00FF0EB7">
                          <w:pPr>
                            <w:spacing w:after="0" w:line="180" w:lineRule="exact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lang w:val="haw-US"/>
                            </w:rPr>
                          </w:pPr>
                          <w:r w:rsidRPr="00F1457C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lang w:val="haw-US"/>
                            </w:rPr>
                            <w:t>Address Line 1 goes here</w:t>
                          </w:r>
                        </w:p>
                        <w:p w14:paraId="480651D1" w14:textId="77777777" w:rsidR="00FF0EB7" w:rsidRPr="00F1457C" w:rsidRDefault="00FF0EB7" w:rsidP="00FF0EB7">
                          <w:pPr>
                            <w:spacing w:after="0" w:line="180" w:lineRule="exact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lang w:val="haw-US"/>
                            </w:rPr>
                          </w:pPr>
                          <w:r w:rsidRPr="00F1457C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lang w:val="haw-US"/>
                            </w:rPr>
                            <w:t>Address Line 2 goes here</w:t>
                          </w:r>
                        </w:p>
                        <w:p w14:paraId="357D9A6A" w14:textId="77777777" w:rsidR="00FF0EB7" w:rsidRPr="00F1457C" w:rsidRDefault="00FF0EB7" w:rsidP="00FF0EB7">
                          <w:pPr>
                            <w:spacing w:after="0" w:line="180" w:lineRule="exact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lang w:val="haw-US"/>
                            </w:rPr>
                          </w:pPr>
                          <w:r w:rsidRPr="00F1457C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lang w:val="haw-US"/>
                            </w:rPr>
                            <w:t>City, State, Zip</w:t>
                          </w:r>
                        </w:p>
                        <w:p w14:paraId="2E99A608" w14:textId="77777777" w:rsidR="00FF0EB7" w:rsidRPr="00F1457C" w:rsidRDefault="00FF0EB7" w:rsidP="00FF0EB7">
                          <w:pPr>
                            <w:spacing w:after="0" w:line="180" w:lineRule="exact"/>
                            <w:jc w:val="right"/>
                            <w:rPr>
                              <w:rFonts w:ascii="Arial" w:hAnsi="Arial" w:cs="Arial"/>
                              <w:color w:val="003594"/>
                              <w:sz w:val="15"/>
                              <w:lang w:val="haw-US"/>
                            </w:rPr>
                          </w:pPr>
                        </w:p>
                        <w:p w14:paraId="57834C5C" w14:textId="77777777" w:rsidR="00FF0EB7" w:rsidRPr="00F1457C" w:rsidRDefault="00FF0EB7" w:rsidP="00FF0EB7">
                          <w:pPr>
                            <w:spacing w:after="0" w:line="180" w:lineRule="exact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3594"/>
                              <w:sz w:val="15"/>
                              <w:lang w:val="haw-US"/>
                            </w:rPr>
                          </w:pPr>
                          <w:r w:rsidRPr="00F1457C">
                            <w:rPr>
                              <w:rFonts w:ascii="Arial" w:hAnsi="Arial" w:cs="Arial"/>
                              <w:b/>
                              <w:bCs/>
                              <w:color w:val="003594"/>
                              <w:sz w:val="15"/>
                              <w:lang w:val="haw-US"/>
                            </w:rPr>
                            <w:t>Mobile:555-555-5555</w:t>
                          </w:r>
                        </w:p>
                        <w:p w14:paraId="63153BE3" w14:textId="77777777" w:rsidR="00FF0EB7" w:rsidRPr="00F1457C" w:rsidRDefault="00FF0EB7" w:rsidP="00FF0EB7">
                          <w:pPr>
                            <w:spacing w:after="0" w:line="180" w:lineRule="exact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3594"/>
                              <w:sz w:val="15"/>
                              <w:lang w:val="haw-US"/>
                            </w:rPr>
                          </w:pPr>
                          <w:r w:rsidRPr="00F1457C">
                            <w:rPr>
                              <w:rFonts w:ascii="Arial" w:hAnsi="Arial" w:cs="Arial"/>
                              <w:b/>
                              <w:bCs/>
                              <w:color w:val="003594"/>
                              <w:sz w:val="15"/>
                              <w:lang w:val="haw-US"/>
                            </w:rPr>
                            <w:t>NAME@pitt.edu</w:t>
                          </w:r>
                        </w:p>
                        <w:p w14:paraId="40A764D5" w14:textId="77777777" w:rsidR="00FF0EB7" w:rsidRPr="00F1457C" w:rsidRDefault="00FF0EB7" w:rsidP="00FF0EB7">
                          <w:pPr>
                            <w:spacing w:after="0" w:line="180" w:lineRule="exact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3594"/>
                              <w:sz w:val="15"/>
                              <w:lang w:val="haw-US"/>
                            </w:rPr>
                          </w:pPr>
                          <w:r w:rsidRPr="00F1457C">
                            <w:rPr>
                              <w:rFonts w:ascii="Arial" w:hAnsi="Arial" w:cs="Arial"/>
                              <w:b/>
                              <w:bCs/>
                              <w:color w:val="003594"/>
                              <w:sz w:val="15"/>
                              <w:lang w:val="haw-US"/>
                            </w:rPr>
                            <w:t>www.url.pitt.com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9F9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0.75pt;margin-top:79.45pt;width:216.7pt;height:1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" fillcolor="white [3201]" stroked="f" strokeweight=".5pt">
              <v:textbox inset="0,0,0,0">
                <w:txbxContent>
                  <w:p w14:paraId="725CFAA0" w14:textId="77777777" w:rsidR="00FF0EB7" w:rsidRPr="00F1457C" w:rsidRDefault="00FF0EB7" w:rsidP="00FF0EB7">
                    <w:pPr>
                      <w:spacing w:after="0" w:line="180" w:lineRule="exact"/>
                      <w:jc w:val="right"/>
                      <w:rPr>
                        <w:rFonts w:ascii="Arial" w:hAnsi="Arial" w:cs="Arial"/>
                        <w:b/>
                        <w:bCs/>
                        <w:caps/>
                        <w:color w:val="003594"/>
                        <w:sz w:val="20"/>
                        <w:lang w:val="haw-US"/>
                      </w:rPr>
                    </w:pPr>
                    <w:r w:rsidRPr="00F1457C">
                      <w:rPr>
                        <w:rFonts w:ascii="Arial" w:hAnsi="Arial" w:cs="Arial"/>
                        <w:b/>
                        <w:bCs/>
                        <w:caps/>
                        <w:color w:val="003594"/>
                        <w:sz w:val="20"/>
                        <w:lang w:val="haw-US"/>
                      </w:rPr>
                      <w:t>Name Goes Here</w:t>
                    </w:r>
                  </w:p>
                  <w:p w14:paraId="7407AF7A" w14:textId="77777777" w:rsidR="00FF0EB7" w:rsidRPr="00F1457C" w:rsidRDefault="00FF0EB7" w:rsidP="00FF0EB7">
                    <w:pPr>
                      <w:spacing w:after="0" w:line="180" w:lineRule="exact"/>
                      <w:jc w:val="right"/>
                      <w:rPr>
                        <w:rFonts w:ascii="Arial" w:hAnsi="Arial" w:cs="Arial"/>
                        <w:color w:val="000000" w:themeColor="text1"/>
                        <w:sz w:val="15"/>
                        <w:lang w:val="haw-US"/>
                      </w:rPr>
                    </w:pPr>
                    <w:r w:rsidRPr="00F1457C">
                      <w:rPr>
                        <w:rFonts w:ascii="Arial" w:hAnsi="Arial" w:cs="Arial"/>
                        <w:color w:val="000000" w:themeColor="text1"/>
                        <w:sz w:val="15"/>
                        <w:lang w:val="haw-US"/>
                      </w:rPr>
                      <w:t>Title Goes Here Line 1 which can sometimes be very long</w:t>
                    </w:r>
                  </w:p>
                  <w:p w14:paraId="65E3D620" w14:textId="77777777" w:rsidR="00FF0EB7" w:rsidRPr="00F1457C" w:rsidRDefault="00FF0EB7" w:rsidP="00FF0EB7">
                    <w:pPr>
                      <w:spacing w:after="0" w:line="180" w:lineRule="exact"/>
                      <w:jc w:val="right"/>
                      <w:rPr>
                        <w:rFonts w:ascii="Arial" w:hAnsi="Arial" w:cs="Arial"/>
                        <w:color w:val="000000" w:themeColor="text1"/>
                        <w:sz w:val="15"/>
                        <w:lang w:val="haw-US"/>
                      </w:rPr>
                    </w:pPr>
                    <w:r w:rsidRPr="00F1457C">
                      <w:rPr>
                        <w:rFonts w:ascii="Arial" w:hAnsi="Arial" w:cs="Arial"/>
                        <w:color w:val="000000" w:themeColor="text1"/>
                        <w:sz w:val="15"/>
                        <w:lang w:val="haw-US"/>
                      </w:rPr>
                      <w:t>Title Goes Here Line 1 which can sometimes be very long</w:t>
                    </w:r>
                  </w:p>
                  <w:p w14:paraId="709A7EBC" w14:textId="77777777" w:rsidR="00FF0EB7" w:rsidRPr="00F1457C" w:rsidRDefault="00FF0EB7" w:rsidP="00FF0EB7">
                    <w:pPr>
                      <w:spacing w:after="0" w:line="180" w:lineRule="exact"/>
                      <w:rPr>
                        <w:rFonts w:ascii="Arial" w:hAnsi="Arial" w:cs="Arial"/>
                        <w:color w:val="000000" w:themeColor="text1"/>
                        <w:sz w:val="15"/>
                        <w:lang w:val="haw-US"/>
                      </w:rPr>
                    </w:pPr>
                  </w:p>
                  <w:p w14:paraId="71FCEED3" w14:textId="77777777" w:rsidR="00FF0EB7" w:rsidRPr="00F1457C" w:rsidRDefault="00FF0EB7" w:rsidP="00FF0EB7">
                    <w:pPr>
                      <w:spacing w:after="0" w:line="180" w:lineRule="exact"/>
                      <w:jc w:val="right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5"/>
                        <w:lang w:val="haw-US"/>
                      </w:rPr>
                    </w:pPr>
                    <w:r w:rsidRPr="00F1457C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5"/>
                        <w:lang w:val="haw-US"/>
                      </w:rPr>
                      <w:t>Your Office or School Name goes here</w:t>
                    </w:r>
                  </w:p>
                  <w:p w14:paraId="0F6310A9" w14:textId="77777777" w:rsidR="00FF0EB7" w:rsidRPr="00F1457C" w:rsidRDefault="00FF0EB7" w:rsidP="00FF0EB7">
                    <w:pPr>
                      <w:spacing w:after="0" w:line="180" w:lineRule="exact"/>
                      <w:jc w:val="right"/>
                      <w:rPr>
                        <w:rFonts w:ascii="Arial" w:hAnsi="Arial" w:cs="Arial"/>
                        <w:color w:val="000000" w:themeColor="text1"/>
                        <w:sz w:val="15"/>
                        <w:lang w:val="haw-US"/>
                      </w:rPr>
                    </w:pPr>
                    <w:r w:rsidRPr="00F1457C">
                      <w:rPr>
                        <w:rFonts w:ascii="Arial" w:hAnsi="Arial" w:cs="Arial"/>
                        <w:color w:val="000000" w:themeColor="text1"/>
                        <w:sz w:val="15"/>
                        <w:lang w:val="haw-US"/>
                      </w:rPr>
                      <w:t>Department or Center Name goes here</w:t>
                    </w:r>
                  </w:p>
                  <w:p w14:paraId="6682EE8C" w14:textId="77777777" w:rsidR="00FF0EB7" w:rsidRPr="00F1457C" w:rsidRDefault="00FF0EB7" w:rsidP="00FF0EB7">
                    <w:pPr>
                      <w:spacing w:after="0" w:line="180" w:lineRule="exact"/>
                      <w:jc w:val="right"/>
                      <w:rPr>
                        <w:rFonts w:ascii="Arial" w:hAnsi="Arial" w:cs="Arial"/>
                        <w:color w:val="000000" w:themeColor="text1"/>
                        <w:sz w:val="15"/>
                        <w:lang w:val="haw-US"/>
                      </w:rPr>
                    </w:pPr>
                    <w:r w:rsidRPr="00F1457C">
                      <w:rPr>
                        <w:rFonts w:ascii="Arial" w:hAnsi="Arial" w:cs="Arial"/>
                        <w:color w:val="000000" w:themeColor="text1"/>
                        <w:sz w:val="15"/>
                        <w:lang w:val="haw-US"/>
                      </w:rPr>
                      <w:t>Address Line 1 goes here</w:t>
                    </w:r>
                  </w:p>
                  <w:p w14:paraId="480651D1" w14:textId="77777777" w:rsidR="00FF0EB7" w:rsidRPr="00F1457C" w:rsidRDefault="00FF0EB7" w:rsidP="00FF0EB7">
                    <w:pPr>
                      <w:spacing w:after="0" w:line="180" w:lineRule="exact"/>
                      <w:jc w:val="right"/>
                      <w:rPr>
                        <w:rFonts w:ascii="Arial" w:hAnsi="Arial" w:cs="Arial"/>
                        <w:color w:val="000000" w:themeColor="text1"/>
                        <w:sz w:val="15"/>
                        <w:lang w:val="haw-US"/>
                      </w:rPr>
                    </w:pPr>
                    <w:r w:rsidRPr="00F1457C">
                      <w:rPr>
                        <w:rFonts w:ascii="Arial" w:hAnsi="Arial" w:cs="Arial"/>
                        <w:color w:val="000000" w:themeColor="text1"/>
                        <w:sz w:val="15"/>
                        <w:lang w:val="haw-US"/>
                      </w:rPr>
                      <w:t>Address Line 2 goes here</w:t>
                    </w:r>
                  </w:p>
                  <w:p w14:paraId="357D9A6A" w14:textId="77777777" w:rsidR="00FF0EB7" w:rsidRPr="00F1457C" w:rsidRDefault="00FF0EB7" w:rsidP="00FF0EB7">
                    <w:pPr>
                      <w:spacing w:after="0" w:line="180" w:lineRule="exact"/>
                      <w:jc w:val="right"/>
                      <w:rPr>
                        <w:rFonts w:ascii="Arial" w:hAnsi="Arial" w:cs="Arial"/>
                        <w:color w:val="000000" w:themeColor="text1"/>
                        <w:sz w:val="15"/>
                        <w:lang w:val="haw-US"/>
                      </w:rPr>
                    </w:pPr>
                    <w:r w:rsidRPr="00F1457C">
                      <w:rPr>
                        <w:rFonts w:ascii="Arial" w:hAnsi="Arial" w:cs="Arial"/>
                        <w:color w:val="000000" w:themeColor="text1"/>
                        <w:sz w:val="15"/>
                        <w:lang w:val="haw-US"/>
                      </w:rPr>
                      <w:t>City, State, Zip</w:t>
                    </w:r>
                  </w:p>
                  <w:p w14:paraId="2E99A608" w14:textId="77777777" w:rsidR="00FF0EB7" w:rsidRPr="00F1457C" w:rsidRDefault="00FF0EB7" w:rsidP="00FF0EB7">
                    <w:pPr>
                      <w:spacing w:after="0" w:line="180" w:lineRule="exact"/>
                      <w:jc w:val="right"/>
                      <w:rPr>
                        <w:rFonts w:ascii="Arial" w:hAnsi="Arial" w:cs="Arial"/>
                        <w:color w:val="003594"/>
                        <w:sz w:val="15"/>
                        <w:lang w:val="haw-US"/>
                      </w:rPr>
                    </w:pPr>
                  </w:p>
                  <w:p w14:paraId="57834C5C" w14:textId="77777777" w:rsidR="00FF0EB7" w:rsidRPr="00F1457C" w:rsidRDefault="00FF0EB7" w:rsidP="00FF0EB7">
                    <w:pPr>
                      <w:spacing w:after="0" w:line="180" w:lineRule="exact"/>
                      <w:jc w:val="right"/>
                      <w:rPr>
                        <w:rFonts w:ascii="Arial" w:hAnsi="Arial" w:cs="Arial"/>
                        <w:b/>
                        <w:bCs/>
                        <w:color w:val="003594"/>
                        <w:sz w:val="15"/>
                        <w:lang w:val="haw-US"/>
                      </w:rPr>
                    </w:pPr>
                    <w:r w:rsidRPr="00F1457C">
                      <w:rPr>
                        <w:rFonts w:ascii="Arial" w:hAnsi="Arial" w:cs="Arial"/>
                        <w:b/>
                        <w:bCs/>
                        <w:color w:val="003594"/>
                        <w:sz w:val="15"/>
                        <w:lang w:val="haw-US"/>
                      </w:rPr>
                      <w:t>Mobile:555-555-5555</w:t>
                    </w:r>
                  </w:p>
                  <w:p w14:paraId="63153BE3" w14:textId="77777777" w:rsidR="00FF0EB7" w:rsidRPr="00F1457C" w:rsidRDefault="00FF0EB7" w:rsidP="00FF0EB7">
                    <w:pPr>
                      <w:spacing w:after="0" w:line="180" w:lineRule="exact"/>
                      <w:jc w:val="right"/>
                      <w:rPr>
                        <w:rFonts w:ascii="Arial" w:hAnsi="Arial" w:cs="Arial"/>
                        <w:b/>
                        <w:bCs/>
                        <w:color w:val="003594"/>
                        <w:sz w:val="15"/>
                        <w:lang w:val="haw-US"/>
                      </w:rPr>
                    </w:pPr>
                    <w:r w:rsidRPr="00F1457C">
                      <w:rPr>
                        <w:rFonts w:ascii="Arial" w:hAnsi="Arial" w:cs="Arial"/>
                        <w:b/>
                        <w:bCs/>
                        <w:color w:val="003594"/>
                        <w:sz w:val="15"/>
                        <w:lang w:val="haw-US"/>
                      </w:rPr>
                      <w:t>NAME@pitt.edu</w:t>
                    </w:r>
                  </w:p>
                  <w:p w14:paraId="40A764D5" w14:textId="77777777" w:rsidR="00FF0EB7" w:rsidRPr="00F1457C" w:rsidRDefault="00FF0EB7" w:rsidP="00FF0EB7">
                    <w:pPr>
                      <w:spacing w:after="0" w:line="180" w:lineRule="exact"/>
                      <w:jc w:val="right"/>
                      <w:rPr>
                        <w:rFonts w:ascii="Arial" w:hAnsi="Arial" w:cs="Arial"/>
                        <w:b/>
                        <w:bCs/>
                        <w:color w:val="003594"/>
                        <w:sz w:val="15"/>
                        <w:lang w:val="haw-US"/>
                      </w:rPr>
                    </w:pPr>
                    <w:r w:rsidRPr="00F1457C">
                      <w:rPr>
                        <w:rFonts w:ascii="Arial" w:hAnsi="Arial" w:cs="Arial"/>
                        <w:b/>
                        <w:bCs/>
                        <w:color w:val="003594"/>
                        <w:sz w:val="15"/>
                        <w:lang w:val="haw-US"/>
                      </w:rPr>
                      <w:t>www.url.pitt.com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attachedTemplate r:id="rId1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A4"/>
    <w:rsid w:val="000261FB"/>
    <w:rsid w:val="000F06FA"/>
    <w:rsid w:val="003551C3"/>
    <w:rsid w:val="00404A86"/>
    <w:rsid w:val="00526B24"/>
    <w:rsid w:val="0057464B"/>
    <w:rsid w:val="006572CC"/>
    <w:rsid w:val="00701467"/>
    <w:rsid w:val="00706A6A"/>
    <w:rsid w:val="00776B58"/>
    <w:rsid w:val="008A247F"/>
    <w:rsid w:val="008D00A6"/>
    <w:rsid w:val="00B858B9"/>
    <w:rsid w:val="00C4533E"/>
    <w:rsid w:val="00E2544B"/>
    <w:rsid w:val="00EB1DA4"/>
    <w:rsid w:val="00F1457C"/>
    <w:rsid w:val="00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0FD71C"/>
  <w15:chartTrackingRefBased/>
  <w15:docId w15:val="{E224E9CF-7431-614B-8E3F-E7AF41C4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526B24"/>
    <w:pPr>
      <w:pBdr>
        <w:top w:val="dashSmallGap" w:sz="4" w:space="12" w:color="auto"/>
      </w:pBdr>
      <w:spacing w:before="240" w:after="120" w:line="240" w:lineRule="auto"/>
      <w:outlineLvl w:val="0"/>
    </w:pPr>
    <w:rPr>
      <w:rFonts w:asciiTheme="majorHAnsi" w:hAnsiTheme="majorHAnsi"/>
      <w:caps/>
      <w:color w:val="003594"/>
      <w:sz w:val="40"/>
      <w:szCs w:val="48"/>
    </w:rPr>
  </w:style>
  <w:style w:type="paragraph" w:styleId="Heading2">
    <w:name w:val="heading 2"/>
    <w:basedOn w:val="Heading1"/>
    <w:next w:val="Normal"/>
    <w:link w:val="Heading2Char"/>
    <w:autoRedefine/>
    <w:uiPriority w:val="1"/>
    <w:qFormat/>
    <w:rsid w:val="00526B24"/>
    <w:pPr>
      <w:spacing w:before="60"/>
      <w:outlineLvl w:val="1"/>
    </w:pPr>
    <w:rPr>
      <w:rFonts w:ascii="Arial Black" w:hAnsi="Arial Black" w:cs="Times New Roman (Body CS)"/>
      <w:sz w:val="20"/>
      <w:szCs w:val="36"/>
    </w:rPr>
  </w:style>
  <w:style w:type="paragraph" w:styleId="Heading3">
    <w:name w:val="heading 3"/>
    <w:aliases w:val="Body"/>
    <w:basedOn w:val="Normal"/>
    <w:next w:val="Normal"/>
    <w:link w:val="Heading3Char"/>
    <w:autoRedefine/>
    <w:uiPriority w:val="2"/>
    <w:qFormat/>
    <w:rsid w:val="00E2544B"/>
    <w:pPr>
      <w:spacing w:after="120" w:line="240" w:lineRule="auto"/>
      <w:outlineLvl w:val="2"/>
    </w:pPr>
    <w:rPr>
      <w:rFonts w:ascii="Arial" w:hAnsi="Arial"/>
      <w:caps/>
      <w:sz w:val="1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6B24"/>
    <w:rPr>
      <w:rFonts w:asciiTheme="majorHAnsi" w:hAnsiTheme="majorHAnsi"/>
      <w:caps/>
      <w:color w:val="003594"/>
      <w:sz w:val="40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526B24"/>
    <w:rPr>
      <w:rFonts w:ascii="Arial Black" w:hAnsi="Arial Black" w:cs="Times New Roman (Body CS)"/>
      <w:caps/>
      <w:color w:val="003594"/>
      <w:sz w:val="20"/>
      <w:szCs w:val="36"/>
    </w:rPr>
  </w:style>
  <w:style w:type="character" w:customStyle="1" w:styleId="Heading3Char">
    <w:name w:val="Heading 3 Char"/>
    <w:aliases w:val="Body Char"/>
    <w:basedOn w:val="DefaultParagraphFont"/>
    <w:link w:val="Heading3"/>
    <w:uiPriority w:val="2"/>
    <w:rsid w:val="00E2544B"/>
    <w:rPr>
      <w:rFonts w:ascii="Arial" w:hAnsi="Arial"/>
      <w:caps/>
      <w:sz w:val="18"/>
      <w:szCs w:val="28"/>
    </w:rPr>
  </w:style>
  <w:style w:type="paragraph" w:customStyle="1" w:styleId="CoverTitle">
    <w:name w:val="Cover Title"/>
    <w:basedOn w:val="Normal"/>
    <w:next w:val="Normal"/>
    <w:autoRedefine/>
    <w:uiPriority w:val="6"/>
    <w:qFormat/>
    <w:rsid w:val="00526B24"/>
    <w:pPr>
      <w:spacing w:after="240" w:line="240" w:lineRule="auto"/>
    </w:pPr>
    <w:rPr>
      <w:rFonts w:ascii="Arial" w:hAnsi="Arial" w:cs="Times New Roman (Body CS)"/>
      <w:b/>
      <w:color w:val="FFFFFF" w:themeColor="background1"/>
      <w:kern w:val="0"/>
      <w:sz w:val="60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E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0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EB7"/>
  </w:style>
  <w:style w:type="paragraph" w:styleId="Footer">
    <w:name w:val="footer"/>
    <w:basedOn w:val="Normal"/>
    <w:link w:val="FooterChar"/>
    <w:uiPriority w:val="99"/>
    <w:unhideWhenUsed/>
    <w:rsid w:val="00FF0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b7/Downloads/eletterhead-university-pittsburg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eletterhead-university-pittsburgh.dotx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Benscoter, Amy Biss</dc:creator>
  <cp:keywords/>
  <dc:description/>
  <cp:lastModifiedBy>Benscoter, Amy Biss</cp:lastModifiedBy>
  <cp:revision>1</cp:revision>
  <dcterms:created xsi:type="dcterms:W3CDTF">2025-06-09T17:43:00Z</dcterms:created>
  <dcterms:modified xsi:type="dcterms:W3CDTF">2025-06-09T17:48:00Z</dcterms:modified>
</cp:coreProperties>
</file>